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44" w:rsidRDefault="00246044" w:rsidP="00C920BA">
      <w:pPr>
        <w:jc w:val="center"/>
      </w:pPr>
      <w:r>
        <w:t xml:space="preserve">Зарегистрировано в Минюсте России 27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28908</w:t>
      </w:r>
    </w:p>
    <w:p w:rsidR="00246044" w:rsidRDefault="00246044" w:rsidP="00C920BA">
      <w:pPr>
        <w:jc w:val="center"/>
      </w:pPr>
      <w:r>
        <w:t>МИНИСТЕРСТВО ОБРАЗОВАНИЯ И НАУКИ РОССИЙСКОЙ ФЕДЕРАЦИИ</w:t>
      </w:r>
    </w:p>
    <w:p w:rsidR="00246044" w:rsidRDefault="00246044" w:rsidP="00C920BA">
      <w:pPr>
        <w:jc w:val="center"/>
      </w:pPr>
      <w:r>
        <w:t>ПРИКАЗ</w:t>
      </w:r>
    </w:p>
    <w:p w:rsidR="00246044" w:rsidRDefault="00246044" w:rsidP="00C920BA">
      <w:pPr>
        <w:jc w:val="center"/>
      </w:pPr>
      <w:r>
        <w:t xml:space="preserve">от 14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462</w:t>
      </w:r>
    </w:p>
    <w:p w:rsidR="00246044" w:rsidRPr="0023211E" w:rsidRDefault="00246044" w:rsidP="0023211E">
      <w:pPr>
        <w:jc w:val="center"/>
        <w:rPr>
          <w:b/>
        </w:rPr>
      </w:pPr>
      <w:r w:rsidRPr="0023211E">
        <w:rPr>
          <w:b/>
        </w:rPr>
        <w:t>ОБ УТВЕРЖДЕНИИ ПОРЯДКА</w:t>
      </w:r>
      <w:r>
        <w:rPr>
          <w:b/>
        </w:rPr>
        <w:t xml:space="preserve"> </w:t>
      </w:r>
      <w:r w:rsidRPr="0023211E">
        <w:rPr>
          <w:b/>
        </w:rPr>
        <w:t>ПРОВЕДЕНИЯ САМООБСЛЕДОВАНИЯ ОБРАЗОВАТЕЛЬНОЙ ОРГАНИЗАЦИЕЙ</w:t>
      </w:r>
    </w:p>
    <w:p w:rsidR="00246044" w:rsidRDefault="00246044" w:rsidP="0036483C"/>
    <w:p w:rsidR="00246044" w:rsidRDefault="00246044" w:rsidP="0023211E">
      <w:pPr>
        <w:spacing w:after="0"/>
      </w:pPr>
      <w:r>
        <w:t xml:space="preserve">В соответствии с пунктом 3 части 2 статьи 29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246044" w:rsidRDefault="00246044" w:rsidP="0023211E">
      <w:pPr>
        <w:spacing w:after="0"/>
      </w:pPr>
      <w:r>
        <w:t>1. Утвердить прилагаемый Порядок проведения самообследования образовательной организацией.</w:t>
      </w:r>
    </w:p>
    <w:p w:rsidR="00246044" w:rsidRDefault="00246044" w:rsidP="0023211E">
      <w:pPr>
        <w:spacing w:after="0"/>
      </w:pPr>
      <w:r>
        <w:t xml:space="preserve">2. Признать утратившим силу приказ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регистрационный N 23821).</w:t>
      </w:r>
    </w:p>
    <w:p w:rsidR="00246044" w:rsidRDefault="00246044" w:rsidP="0023211E">
      <w:pPr>
        <w:spacing w:after="0"/>
      </w:pPr>
      <w:r>
        <w:t>3. Настоящий приказ вступает в силу с 1 сентября 2013 года.</w:t>
      </w:r>
    </w:p>
    <w:p w:rsidR="00246044" w:rsidRDefault="00246044" w:rsidP="0023211E">
      <w:pPr>
        <w:spacing w:after="0"/>
      </w:pPr>
      <w:r>
        <w:t xml:space="preserve"> Министр</w:t>
      </w:r>
    </w:p>
    <w:p w:rsidR="00246044" w:rsidRDefault="00246044" w:rsidP="0023211E">
      <w:pPr>
        <w:spacing w:after="0"/>
      </w:pPr>
      <w:r>
        <w:t>Д.В.ЛИВАНОВ</w:t>
      </w:r>
    </w:p>
    <w:p w:rsidR="00246044" w:rsidRDefault="00246044" w:rsidP="0036483C"/>
    <w:p w:rsidR="00246044" w:rsidRDefault="00246044" w:rsidP="0023211E">
      <w:pPr>
        <w:spacing w:after="0"/>
        <w:jc w:val="right"/>
      </w:pPr>
      <w:r>
        <w:t>Утвержден</w:t>
      </w:r>
    </w:p>
    <w:p w:rsidR="00246044" w:rsidRDefault="00246044" w:rsidP="0023211E">
      <w:pPr>
        <w:spacing w:after="0"/>
        <w:jc w:val="right"/>
      </w:pPr>
      <w:r>
        <w:t>приказом Министерства образования</w:t>
      </w:r>
    </w:p>
    <w:p w:rsidR="00246044" w:rsidRDefault="00246044" w:rsidP="0023211E">
      <w:pPr>
        <w:spacing w:after="0"/>
        <w:jc w:val="right"/>
      </w:pPr>
      <w:r>
        <w:t>и науки Российской Федерации</w:t>
      </w:r>
    </w:p>
    <w:p w:rsidR="00246044" w:rsidRDefault="00246044" w:rsidP="0023211E">
      <w:pPr>
        <w:spacing w:after="0"/>
        <w:jc w:val="right"/>
      </w:pPr>
      <w:r>
        <w:t xml:space="preserve">от 14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462</w:t>
      </w:r>
    </w:p>
    <w:p w:rsidR="00246044" w:rsidRDefault="00246044" w:rsidP="0036483C"/>
    <w:p w:rsidR="00246044" w:rsidRPr="0023211E" w:rsidRDefault="00246044" w:rsidP="0023211E">
      <w:pPr>
        <w:spacing w:after="0"/>
        <w:jc w:val="center"/>
        <w:rPr>
          <w:b/>
        </w:rPr>
      </w:pPr>
      <w:r w:rsidRPr="0023211E">
        <w:rPr>
          <w:b/>
        </w:rPr>
        <w:t>ПОРЯДОК</w:t>
      </w:r>
    </w:p>
    <w:p w:rsidR="00246044" w:rsidRPr="0023211E" w:rsidRDefault="00246044" w:rsidP="0023211E">
      <w:pPr>
        <w:spacing w:after="0"/>
        <w:jc w:val="center"/>
        <w:rPr>
          <w:b/>
        </w:rPr>
      </w:pPr>
      <w:r w:rsidRPr="0023211E">
        <w:rPr>
          <w:b/>
        </w:rPr>
        <w:t>ПРОВЕДЕНИЯ САМООБСЛЕДОВАНИЯ ОБРАЗОВАТЕЛЬНОЙ ОРГАНИЗАЦИЕЙ</w:t>
      </w:r>
    </w:p>
    <w:p w:rsidR="00246044" w:rsidRDefault="00246044" w:rsidP="0036483C"/>
    <w:p w:rsidR="00246044" w:rsidRDefault="00246044" w:rsidP="0036483C">
      <w: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246044" w:rsidRDefault="00246044" w:rsidP="0036483C">
      <w: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246044" w:rsidRDefault="00246044" w:rsidP="0036483C">
      <w:r>
        <w:t>3. Самообследование проводится организацией ежегодно.</w:t>
      </w:r>
    </w:p>
    <w:p w:rsidR="00246044" w:rsidRDefault="00246044" w:rsidP="0036483C">
      <w:r>
        <w:t>4. Процедура самообследования включает в себя следующие этапы:</w:t>
      </w:r>
    </w:p>
    <w:p w:rsidR="00246044" w:rsidRDefault="00246044" w:rsidP="0036483C">
      <w:r>
        <w:t>планирование и подготовку работ по самообследованию организации;</w:t>
      </w:r>
    </w:p>
    <w:p w:rsidR="00246044" w:rsidRDefault="00246044" w:rsidP="0036483C">
      <w:r>
        <w:t>организацию и проведение самообследования в организации;</w:t>
      </w:r>
    </w:p>
    <w:p w:rsidR="00246044" w:rsidRDefault="00246044" w:rsidP="0036483C">
      <w:r>
        <w:t>обобщение полученных результатов и на их основе формирование отчета;</w:t>
      </w:r>
    </w:p>
    <w:p w:rsidR="00246044" w:rsidRDefault="00246044" w:rsidP="0036483C"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246044" w:rsidRDefault="00246044" w:rsidP="0036483C">
      <w: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246044" w:rsidRDefault="00246044" w:rsidP="0036483C">
      <w:r>
        <w:t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246044" w:rsidRDefault="00246044" w:rsidP="0036483C">
      <w:r>
        <w:t>--------------------------------</w:t>
      </w:r>
    </w:p>
    <w:p w:rsidR="00246044" w:rsidRDefault="00246044" w:rsidP="0036483C">
      <w:r>
        <w:t xml:space="preserve">&lt;1&gt; Пункт 3 части 2 статьи 29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 2013, N 19, ст. 2326).</w:t>
      </w:r>
    </w:p>
    <w:p w:rsidR="00246044" w:rsidRDefault="00246044" w:rsidP="0036483C"/>
    <w:p w:rsidR="00246044" w:rsidRDefault="00246044" w:rsidP="0036483C">
      <w: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246044" w:rsidRDefault="00246044" w:rsidP="0036483C">
      <w:r>
        <w:t xml:space="preserve"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</w:t>
      </w:r>
      <w:r w:rsidRPr="0023211E">
        <w:rPr>
          <w:b/>
        </w:rPr>
        <w:t>на 1 апреля</w:t>
      </w:r>
      <w:r>
        <w:t xml:space="preserve"> текущего года, а для общеобразовательных организаций и дошкольных образовательных организаций - по состоянию </w:t>
      </w:r>
      <w:r w:rsidRPr="0023211E">
        <w:rPr>
          <w:b/>
        </w:rPr>
        <w:t>на 1 августа</w:t>
      </w:r>
      <w:r>
        <w:t xml:space="preserve"> текущего года.</w:t>
      </w:r>
    </w:p>
    <w:p w:rsidR="00246044" w:rsidRDefault="00246044" w:rsidP="0036483C">
      <w:r>
        <w:t>Отчет подписывается руководителем организации и заверяется ее печатью.</w:t>
      </w:r>
    </w:p>
    <w:p w:rsidR="00246044" w:rsidRDefault="00246044" w:rsidP="0036483C">
      <w:r>
        <w:t xml:space="preserve">8.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</w:t>
      </w:r>
      <w:r w:rsidRPr="0023211E">
        <w:rPr>
          <w:b/>
        </w:rPr>
        <w:t>не позднее 1 сентября</w:t>
      </w:r>
      <w:r>
        <w:t xml:space="preserve"> текущего года.</w:t>
      </w:r>
    </w:p>
    <w:p w:rsidR="00246044" w:rsidRDefault="00246044">
      <w:bookmarkStart w:id="0" w:name="_GoBack"/>
      <w:bookmarkEnd w:id="0"/>
    </w:p>
    <w:sectPr w:rsidR="00246044" w:rsidSect="00C5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9C7"/>
    <w:rsid w:val="0023211E"/>
    <w:rsid w:val="00246044"/>
    <w:rsid w:val="0036483C"/>
    <w:rsid w:val="003F59C7"/>
    <w:rsid w:val="005F1E80"/>
    <w:rsid w:val="0096774D"/>
    <w:rsid w:val="00BB7331"/>
    <w:rsid w:val="00C5055A"/>
    <w:rsid w:val="00C920BA"/>
    <w:rsid w:val="00FE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603</Words>
  <Characters>3441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Клещёва</cp:lastModifiedBy>
  <cp:revision>6</cp:revision>
  <cp:lastPrinted>2014-06-03T03:31:00Z</cp:lastPrinted>
  <dcterms:created xsi:type="dcterms:W3CDTF">2014-06-02T12:57:00Z</dcterms:created>
  <dcterms:modified xsi:type="dcterms:W3CDTF">2014-06-16T16:23:00Z</dcterms:modified>
</cp:coreProperties>
</file>